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81" w:rsidRPr="002B3F6C" w:rsidRDefault="00C72281" w:rsidP="005955FA">
      <w:pPr>
        <w:pStyle w:val="Subtitle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SOLELOGO" style="position:absolute;left:0;text-align:left;margin-left:9pt;margin-top:18pt;width:50.4pt;height:36pt;z-index:251658240;visibility:visible">
            <v:imagedata r:id="rId5" o:title="" gain="1.5625" blacklevel="-1966f" grayscale="t"/>
          </v:shape>
        </w:pict>
      </w:r>
      <w:r w:rsidRPr="002B3F6C">
        <w:rPr>
          <w:rFonts w:ascii="Arial" w:hAnsi="Arial" w:cs="Arial"/>
        </w:rPr>
        <w:t xml:space="preserve">BHARAT SANCHAR NIGAM LIMITED                         </w:t>
      </w:r>
    </w:p>
    <w:p w:rsidR="00C72281" w:rsidRPr="002B3F6C" w:rsidRDefault="00C72281" w:rsidP="005955FA">
      <w:pPr>
        <w:jc w:val="center"/>
        <w:rPr>
          <w:rFonts w:ascii="Arial" w:hAnsi="Arial" w:cs="Arial"/>
        </w:rPr>
      </w:pPr>
      <w:r w:rsidRPr="002B3F6C">
        <w:rPr>
          <w:rFonts w:ascii="Arial" w:hAnsi="Arial" w:cs="Arial"/>
        </w:rPr>
        <w:t>(A Govt.of India Enterprise)</w:t>
      </w:r>
    </w:p>
    <w:p w:rsidR="00C72281" w:rsidRPr="002B3F6C" w:rsidRDefault="00C72281" w:rsidP="005955FA">
      <w:pPr>
        <w:jc w:val="center"/>
        <w:rPr>
          <w:rFonts w:ascii="Arial" w:hAnsi="Arial" w:cs="Arial"/>
          <w:b/>
          <w:bCs/>
        </w:rPr>
      </w:pPr>
      <w:r w:rsidRPr="002B3F6C">
        <w:rPr>
          <w:rFonts w:ascii="Arial" w:hAnsi="Arial" w:cs="Arial"/>
          <w:b/>
          <w:bCs/>
        </w:rPr>
        <w:t>Office of the General Manager</w:t>
      </w:r>
      <w:r>
        <w:rPr>
          <w:rFonts w:ascii="Arial" w:hAnsi="Arial" w:cs="Arial"/>
          <w:b/>
          <w:bCs/>
        </w:rPr>
        <w:t xml:space="preserve"> N WP-CM</w:t>
      </w:r>
      <w:r w:rsidRPr="002B3F6C">
        <w:rPr>
          <w:rFonts w:ascii="Arial" w:hAnsi="Arial" w:cs="Arial"/>
          <w:b/>
          <w:bCs/>
        </w:rPr>
        <w:t>, Tamil Nadu Circle,</w:t>
      </w:r>
    </w:p>
    <w:p w:rsidR="00C72281" w:rsidRPr="002B3F6C" w:rsidRDefault="00C72281" w:rsidP="005955FA">
      <w:pPr>
        <w:jc w:val="center"/>
        <w:rPr>
          <w:rFonts w:ascii="Arial" w:hAnsi="Arial" w:cs="Arial"/>
          <w:b/>
          <w:bCs/>
        </w:rPr>
      </w:pPr>
      <w:r w:rsidRPr="002B3F6C">
        <w:rPr>
          <w:rFonts w:ascii="Arial" w:hAnsi="Arial" w:cs="Arial"/>
          <w:b/>
          <w:bCs/>
        </w:rPr>
        <w:t xml:space="preserve">  Chennai 600 00</w:t>
      </w:r>
      <w:r>
        <w:rPr>
          <w:rFonts w:ascii="Arial" w:hAnsi="Arial" w:cs="Arial"/>
          <w:b/>
          <w:bCs/>
        </w:rPr>
        <w:t>8</w:t>
      </w:r>
      <w:r w:rsidRPr="002B3F6C">
        <w:rPr>
          <w:rFonts w:ascii="Arial" w:hAnsi="Arial" w:cs="Arial"/>
          <w:b/>
          <w:bCs/>
        </w:rPr>
        <w:t>.</w:t>
      </w:r>
    </w:p>
    <w:p w:rsidR="00C72281" w:rsidRPr="002B3F6C" w:rsidRDefault="00C72281" w:rsidP="005955FA">
      <w:pPr>
        <w:jc w:val="center"/>
        <w:rPr>
          <w:rFonts w:ascii="Arial" w:hAnsi="Arial" w:cs="Arial"/>
          <w:b/>
          <w:bCs/>
        </w:rPr>
      </w:pPr>
    </w:p>
    <w:p w:rsidR="00C72281" w:rsidRPr="00945FFC" w:rsidRDefault="00C72281" w:rsidP="000105F6">
      <w:pPr>
        <w:ind w:right="360"/>
        <w:rPr>
          <w:rFonts w:ascii="Calibri" w:hAnsi="Calibri" w:cs="Calibri"/>
          <w:b/>
          <w:bCs/>
          <w:u w:val="single"/>
        </w:rPr>
      </w:pPr>
      <w:r w:rsidRPr="00945FFC">
        <w:rPr>
          <w:rFonts w:ascii="Calibri" w:hAnsi="Calibri" w:cs="Calibri"/>
          <w:b/>
          <w:bCs/>
          <w:u w:val="single"/>
        </w:rPr>
        <w:t xml:space="preserve">Memo No. WLL-OP/Genl-Corr/trg/2011-12/        dated  at Ch -8, the </w:t>
      </w:r>
      <w:r>
        <w:rPr>
          <w:rFonts w:ascii="Calibri" w:hAnsi="Calibri" w:cs="Calibri"/>
          <w:b/>
          <w:bCs/>
          <w:u w:val="single"/>
        </w:rPr>
        <w:t>16</w:t>
      </w:r>
      <w:r w:rsidRPr="00945FFC">
        <w:rPr>
          <w:rFonts w:ascii="Calibri" w:hAnsi="Calibri" w:cs="Calibri"/>
          <w:b/>
          <w:bCs/>
          <w:u w:val="single"/>
        </w:rPr>
        <w:t>-1</w:t>
      </w:r>
      <w:r>
        <w:rPr>
          <w:rFonts w:ascii="Calibri" w:hAnsi="Calibri" w:cs="Calibri"/>
          <w:b/>
          <w:bCs/>
          <w:u w:val="single"/>
        </w:rPr>
        <w:t>2</w:t>
      </w:r>
      <w:r w:rsidRPr="00945FFC">
        <w:rPr>
          <w:rFonts w:ascii="Calibri" w:hAnsi="Calibri" w:cs="Calibri"/>
          <w:b/>
          <w:bCs/>
          <w:u w:val="single"/>
        </w:rPr>
        <w:t>–2011.</w:t>
      </w:r>
    </w:p>
    <w:p w:rsidR="00C72281" w:rsidRPr="00945FFC" w:rsidRDefault="00C72281" w:rsidP="000105F6">
      <w:pPr>
        <w:ind w:right="180"/>
        <w:rPr>
          <w:rFonts w:ascii="Calibri" w:hAnsi="Calibri" w:cs="Calibri"/>
          <w:b/>
          <w:bCs/>
          <w:u w:val="single"/>
        </w:rPr>
      </w:pPr>
    </w:p>
    <w:p w:rsidR="00C72281" w:rsidRDefault="00C72281" w:rsidP="000105F6">
      <w:pPr>
        <w:ind w:right="180"/>
        <w:rPr>
          <w:rFonts w:ascii="Calibri" w:hAnsi="Calibri" w:cs="Calibri"/>
        </w:rPr>
      </w:pPr>
      <w:r w:rsidRPr="00945FFC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</w:t>
      </w:r>
      <w:r w:rsidRPr="00945FFC">
        <w:rPr>
          <w:rFonts w:ascii="Calibri" w:hAnsi="Calibri" w:cs="Calibri"/>
        </w:rPr>
        <w:t xml:space="preserve"> Sub: </w:t>
      </w:r>
      <w:r>
        <w:rPr>
          <w:rFonts w:ascii="Calibri" w:hAnsi="Calibri" w:cs="Calibri"/>
        </w:rPr>
        <w:t xml:space="preserve">Attending of CDMA  O&amp;M related complaints </w:t>
      </w:r>
      <w:r w:rsidRPr="00945FFC">
        <w:rPr>
          <w:rFonts w:ascii="Calibri" w:hAnsi="Calibri" w:cs="Calibri"/>
        </w:rPr>
        <w:t xml:space="preserve"> - Reg.</w:t>
      </w:r>
    </w:p>
    <w:p w:rsidR="00C72281" w:rsidRDefault="00C72281" w:rsidP="000105F6">
      <w:pPr>
        <w:ind w:right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Ref: This (O) lr. WLL-OP/CCN connectivity/10-11/11 dtd 5-11-2011</w:t>
      </w:r>
    </w:p>
    <w:p w:rsidR="00C72281" w:rsidRPr="00945FFC" w:rsidRDefault="00C72281" w:rsidP="000105F6">
      <w:pPr>
        <w:ind w:right="180"/>
        <w:rPr>
          <w:rFonts w:ascii="Calibri" w:hAnsi="Calibri" w:cs="Calibri"/>
        </w:rPr>
      </w:pPr>
    </w:p>
    <w:p w:rsidR="00C72281" w:rsidRPr="00945FFC" w:rsidRDefault="00C72281" w:rsidP="000105F6">
      <w:pPr>
        <w:ind w:right="360"/>
        <w:rPr>
          <w:rFonts w:ascii="Calibri" w:hAnsi="Calibri" w:cs="Calibri"/>
        </w:rPr>
      </w:pPr>
      <w:r w:rsidRPr="00945FFC">
        <w:rPr>
          <w:rFonts w:ascii="Calibri" w:hAnsi="Calibri" w:cs="Calibri"/>
        </w:rPr>
        <w:t xml:space="preserve">       </w:t>
      </w:r>
      <w:r w:rsidRPr="00945FFC">
        <w:rPr>
          <w:rFonts w:ascii="Calibri" w:hAnsi="Calibri" w:cs="Calibri"/>
        </w:rPr>
        <w:tab/>
        <w:t xml:space="preserve">   </w:t>
      </w:r>
    </w:p>
    <w:p w:rsidR="00C72281" w:rsidRDefault="00C72281" w:rsidP="00970AF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945FFC">
        <w:rPr>
          <w:rFonts w:ascii="Calibri" w:hAnsi="Calibri" w:cs="Calibri"/>
        </w:rPr>
        <w:t xml:space="preserve">       The </w:t>
      </w:r>
      <w:r>
        <w:rPr>
          <w:rFonts w:ascii="Calibri" w:hAnsi="Calibri" w:cs="Calibri"/>
        </w:rPr>
        <w:t xml:space="preserve">CDMA MSC Officers have been authorized for clearing CDMA O&amp;M complaints </w:t>
      </w:r>
      <w:r w:rsidRPr="00945FFC">
        <w:rPr>
          <w:rFonts w:ascii="Calibri" w:hAnsi="Calibri" w:cs="Calibri"/>
        </w:rPr>
        <w:t>operation</w:t>
      </w:r>
      <w:r>
        <w:rPr>
          <w:rFonts w:ascii="Calibri" w:hAnsi="Calibri" w:cs="Calibri"/>
        </w:rPr>
        <w:t xml:space="preserve"> in Kenan Fx. The CDMA related activities such as (ESN/MDN release) will be carried out at WLL MSC for all SSAs parented to that CDMA MSC. The CDMA MSC Incharges will coordinate with  Zonal Centre / Trichy for any assistance if needed while clearing the complaints. The Contact Officer details are given below for ready reference.</w:t>
      </w:r>
    </w:p>
    <w:p w:rsidR="00C72281" w:rsidRDefault="00C72281" w:rsidP="00970AF9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3510"/>
        <w:gridCol w:w="2086"/>
      </w:tblGrid>
      <w:tr w:rsidR="00C72281" w:rsidRPr="00945FFC">
        <w:tc>
          <w:tcPr>
            <w:tcW w:w="810" w:type="dxa"/>
          </w:tcPr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Sl.No.</w:t>
            </w:r>
          </w:p>
        </w:tc>
        <w:tc>
          <w:tcPr>
            <w:tcW w:w="3510" w:type="dxa"/>
          </w:tcPr>
          <w:p w:rsidR="00C72281" w:rsidRPr="007631BB" w:rsidRDefault="00C72281" w:rsidP="000105F6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Name of Officers and Design</w:t>
            </w:r>
          </w:p>
          <w:p w:rsidR="00C72281" w:rsidRPr="007631BB" w:rsidRDefault="00C72281" w:rsidP="000105F6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S/Shri</w:t>
            </w:r>
          </w:p>
        </w:tc>
        <w:tc>
          <w:tcPr>
            <w:tcW w:w="2012" w:type="dxa"/>
          </w:tcPr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Contact No.</w:t>
            </w:r>
          </w:p>
        </w:tc>
      </w:tr>
      <w:tr w:rsidR="00C72281" w:rsidRPr="00945FFC">
        <w:tc>
          <w:tcPr>
            <w:tcW w:w="810" w:type="dxa"/>
          </w:tcPr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1.</w:t>
            </w:r>
          </w:p>
        </w:tc>
        <w:tc>
          <w:tcPr>
            <w:tcW w:w="3510" w:type="dxa"/>
          </w:tcPr>
          <w:p w:rsidR="00C72281" w:rsidRPr="007631BB" w:rsidRDefault="00C72281" w:rsidP="000105F6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V. Sundaramurthy, SDE, MSC, SLM</w:t>
            </w:r>
          </w:p>
        </w:tc>
        <w:tc>
          <w:tcPr>
            <w:tcW w:w="2012" w:type="dxa"/>
          </w:tcPr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9486103095/0427-</w:t>
            </w:r>
          </w:p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2220044</w:t>
            </w:r>
          </w:p>
        </w:tc>
      </w:tr>
      <w:tr w:rsidR="00C72281" w:rsidRPr="00945FFC">
        <w:tc>
          <w:tcPr>
            <w:tcW w:w="810" w:type="dxa"/>
          </w:tcPr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2.</w:t>
            </w:r>
          </w:p>
        </w:tc>
        <w:tc>
          <w:tcPr>
            <w:tcW w:w="3510" w:type="dxa"/>
          </w:tcPr>
          <w:p w:rsidR="00C72281" w:rsidRPr="007631BB" w:rsidRDefault="00C72281" w:rsidP="000105F6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R. Chandramohan, JTO, MSC,PY</w:t>
            </w:r>
          </w:p>
        </w:tc>
        <w:tc>
          <w:tcPr>
            <w:tcW w:w="2012" w:type="dxa"/>
          </w:tcPr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9486102899/0413-</w:t>
            </w:r>
          </w:p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2280666,2280999</w:t>
            </w:r>
          </w:p>
        </w:tc>
      </w:tr>
      <w:tr w:rsidR="00C72281" w:rsidRPr="00945FFC">
        <w:tc>
          <w:tcPr>
            <w:tcW w:w="810" w:type="dxa"/>
          </w:tcPr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3.</w:t>
            </w:r>
          </w:p>
        </w:tc>
        <w:tc>
          <w:tcPr>
            <w:tcW w:w="3510" w:type="dxa"/>
          </w:tcPr>
          <w:p w:rsidR="00C72281" w:rsidRPr="007631BB" w:rsidRDefault="00C72281" w:rsidP="000105F6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G. Boomirajan, SDE, MSC, MA</w:t>
            </w:r>
          </w:p>
        </w:tc>
        <w:tc>
          <w:tcPr>
            <w:tcW w:w="2012" w:type="dxa"/>
          </w:tcPr>
          <w:p w:rsidR="00C72281" w:rsidRPr="007631BB" w:rsidRDefault="00C72281" w:rsidP="00E64C6C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9486102449/0452-2323200,2320895</w:t>
            </w:r>
          </w:p>
        </w:tc>
      </w:tr>
      <w:tr w:rsidR="00C72281" w:rsidRPr="00945FFC">
        <w:tc>
          <w:tcPr>
            <w:tcW w:w="810" w:type="dxa"/>
          </w:tcPr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4.</w:t>
            </w:r>
          </w:p>
        </w:tc>
        <w:tc>
          <w:tcPr>
            <w:tcW w:w="3510" w:type="dxa"/>
          </w:tcPr>
          <w:p w:rsidR="00C72281" w:rsidRPr="007631BB" w:rsidRDefault="00C72281" w:rsidP="00970AF9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A.Brammanathan, SDE, MSC,CBT</w:t>
            </w:r>
          </w:p>
        </w:tc>
        <w:tc>
          <w:tcPr>
            <w:tcW w:w="2012" w:type="dxa"/>
          </w:tcPr>
          <w:p w:rsidR="00C72281" w:rsidRPr="007631BB" w:rsidRDefault="00C72281">
            <w:pPr>
              <w:rPr>
                <w:rFonts w:ascii="Calibri" w:hAnsi="Calibri" w:cs="Calibri"/>
              </w:rPr>
            </w:pPr>
            <w:r w:rsidRPr="007631BB">
              <w:rPr>
                <w:rFonts w:ascii="Calibri" w:hAnsi="Calibri" w:cs="Calibri"/>
              </w:rPr>
              <w:t>9486101058/0422-2441200, 2430630</w:t>
            </w:r>
          </w:p>
        </w:tc>
      </w:tr>
    </w:tbl>
    <w:p w:rsidR="00C72281" w:rsidRDefault="00C72281">
      <w:pPr>
        <w:rPr>
          <w:rFonts w:ascii="Calibri" w:hAnsi="Calibri" w:cs="Calibri"/>
        </w:rPr>
      </w:pPr>
      <w:r w:rsidRPr="00945FF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</w:t>
      </w:r>
    </w:p>
    <w:p w:rsidR="00C72281" w:rsidRDefault="00C722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Hence all SSAs are requested to contact the above officers for any CDMA O&amp;M related activities.</w:t>
      </w:r>
    </w:p>
    <w:p w:rsidR="00C72281" w:rsidRDefault="00C7228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</w:t>
      </w:r>
    </w:p>
    <w:p w:rsidR="00C72281" w:rsidRDefault="00C722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Sd/-</w:t>
      </w:r>
    </w:p>
    <w:p w:rsidR="00C72281" w:rsidRDefault="00C722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Deputy General Manager(WLL&amp;WiMAX),</w:t>
      </w:r>
    </w:p>
    <w:p w:rsidR="00C72281" w:rsidRDefault="00C722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O/o GM(NWP-CM), BSNL,TN Circle,</w:t>
      </w:r>
    </w:p>
    <w:p w:rsidR="00C72281" w:rsidRDefault="00C722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Chennai-00 008</w:t>
      </w:r>
    </w:p>
    <w:p w:rsidR="00C72281" w:rsidRDefault="00C72281">
      <w:pPr>
        <w:rPr>
          <w:rFonts w:ascii="Calibri" w:hAnsi="Calibri" w:cs="Calibri"/>
        </w:rPr>
      </w:pPr>
      <w:r>
        <w:rPr>
          <w:rFonts w:ascii="Calibri" w:hAnsi="Calibri" w:cs="Calibri"/>
        </w:rPr>
        <w:t>Copy to:</w:t>
      </w:r>
    </w:p>
    <w:p w:rsidR="00C72281" w:rsidRDefault="00C72281" w:rsidP="00733F5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Sr.GM(NWP-CM), Chennai-8 for kind information pl.</w:t>
      </w:r>
    </w:p>
    <w:p w:rsidR="00C72281" w:rsidRDefault="00C72281" w:rsidP="00733F5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GM, BSNL,  all SSAs for n/a pl.</w:t>
      </w:r>
    </w:p>
    <w:p w:rsidR="00C72281" w:rsidRPr="00733F5D" w:rsidRDefault="00C72281" w:rsidP="00733F5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DGM(B&amp;IT), CMTS, Trichy</w:t>
      </w:r>
    </w:p>
    <w:p w:rsidR="00C72281" w:rsidRDefault="00C72281" w:rsidP="008726B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DE(CDMA), CMTS, Trichy </w:t>
      </w:r>
    </w:p>
    <w:p w:rsidR="00C72281" w:rsidRPr="009D0D4B" w:rsidRDefault="00C72281" w:rsidP="00905A98">
      <w:pPr>
        <w:pStyle w:val="ListParagraph"/>
        <w:numPr>
          <w:ilvl w:val="0"/>
          <w:numId w:val="1"/>
        </w:numPr>
      </w:pPr>
      <w:r>
        <w:t xml:space="preserve">  The officers concerned </w:t>
      </w:r>
    </w:p>
    <w:sectPr w:rsidR="00C72281" w:rsidRPr="009D0D4B" w:rsidSect="00FD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92400"/>
    <w:multiLevelType w:val="hybridMultilevel"/>
    <w:tmpl w:val="4A54C882"/>
    <w:lvl w:ilvl="0" w:tplc="BBBA6A60">
      <w:start w:val="1"/>
      <w:numFmt w:val="decimal"/>
      <w:lvlText w:val="%1."/>
      <w:lvlJc w:val="left"/>
      <w:pPr>
        <w:ind w:left="1155" w:hanging="360"/>
      </w:pPr>
      <w:rPr>
        <w:rFonts w:ascii="Calibri" w:eastAsia="Times New Roman" w:hAnsi="Calibri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>
      <w:start w:val="1"/>
      <w:numFmt w:val="decimal"/>
      <w:lvlText w:val="%4."/>
      <w:lvlJc w:val="left"/>
      <w:pPr>
        <w:ind w:left="3315" w:hanging="360"/>
      </w:pPr>
    </w:lvl>
    <w:lvl w:ilvl="4" w:tplc="04090019">
      <w:start w:val="1"/>
      <w:numFmt w:val="lowerLetter"/>
      <w:lvlText w:val="%5."/>
      <w:lvlJc w:val="left"/>
      <w:pPr>
        <w:ind w:left="4035" w:hanging="360"/>
      </w:pPr>
    </w:lvl>
    <w:lvl w:ilvl="5" w:tplc="0409001B">
      <w:start w:val="1"/>
      <w:numFmt w:val="lowerRoman"/>
      <w:lvlText w:val="%6."/>
      <w:lvlJc w:val="right"/>
      <w:pPr>
        <w:ind w:left="4755" w:hanging="180"/>
      </w:pPr>
    </w:lvl>
    <w:lvl w:ilvl="6" w:tplc="0409000F">
      <w:start w:val="1"/>
      <w:numFmt w:val="decimal"/>
      <w:lvlText w:val="%7."/>
      <w:lvlJc w:val="left"/>
      <w:pPr>
        <w:ind w:left="5475" w:hanging="360"/>
      </w:pPr>
    </w:lvl>
    <w:lvl w:ilvl="7" w:tplc="04090019">
      <w:start w:val="1"/>
      <w:numFmt w:val="lowerLetter"/>
      <w:lvlText w:val="%8."/>
      <w:lvlJc w:val="left"/>
      <w:pPr>
        <w:ind w:left="6195" w:hanging="360"/>
      </w:pPr>
    </w:lvl>
    <w:lvl w:ilvl="8" w:tplc="040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5F6"/>
    <w:rsid w:val="000105F6"/>
    <w:rsid w:val="0002048B"/>
    <w:rsid w:val="0007128B"/>
    <w:rsid w:val="0010573E"/>
    <w:rsid w:val="001571B0"/>
    <w:rsid w:val="001A7FB2"/>
    <w:rsid w:val="002B3F6C"/>
    <w:rsid w:val="003367A0"/>
    <w:rsid w:val="004137C6"/>
    <w:rsid w:val="00503E1E"/>
    <w:rsid w:val="005647F9"/>
    <w:rsid w:val="005955FA"/>
    <w:rsid w:val="005F1655"/>
    <w:rsid w:val="006A4868"/>
    <w:rsid w:val="00733F5D"/>
    <w:rsid w:val="007631BB"/>
    <w:rsid w:val="008726BD"/>
    <w:rsid w:val="008B0CEF"/>
    <w:rsid w:val="008E0596"/>
    <w:rsid w:val="00905A98"/>
    <w:rsid w:val="0091758B"/>
    <w:rsid w:val="00945FFC"/>
    <w:rsid w:val="00966718"/>
    <w:rsid w:val="00970AF9"/>
    <w:rsid w:val="009763A2"/>
    <w:rsid w:val="009D0D4B"/>
    <w:rsid w:val="00C41203"/>
    <w:rsid w:val="00C72281"/>
    <w:rsid w:val="00CB29FE"/>
    <w:rsid w:val="00D52FEC"/>
    <w:rsid w:val="00E64C6C"/>
    <w:rsid w:val="00E65E4E"/>
    <w:rsid w:val="00FD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105F6"/>
    <w:pPr>
      <w:jc w:val="center"/>
    </w:pPr>
    <w:rPr>
      <w:rFonts w:ascii="Bookman Old Style" w:hAnsi="Bookman Old Style" w:cs="Bookman Old Style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105F6"/>
    <w:rPr>
      <w:rFonts w:ascii="Bookman Old Style" w:hAnsi="Bookman Old Style" w:cs="Bookman Old Style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105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26B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289</Words>
  <Characters>1651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 SANCHAR NIGAM LIMITED                         </dc:title>
  <dc:subject/>
  <dc:creator>agmwllplg</dc:creator>
  <cp:keywords/>
  <dc:description/>
  <cp:lastModifiedBy>sdecomputer</cp:lastModifiedBy>
  <cp:revision>2</cp:revision>
  <cp:lastPrinted>2011-11-28T06:12:00Z</cp:lastPrinted>
  <dcterms:created xsi:type="dcterms:W3CDTF">2011-12-16T12:05:00Z</dcterms:created>
  <dcterms:modified xsi:type="dcterms:W3CDTF">2011-12-16T12:05:00Z</dcterms:modified>
</cp:coreProperties>
</file>